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A171" w14:textId="77777777" w:rsidR="0021594E" w:rsidRPr="008052A8" w:rsidRDefault="0021594E" w:rsidP="00185BC6">
      <w:pPr>
        <w:pStyle w:val="lfej"/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DOKTORI ISKOLA NYILATKOZAT</w:t>
      </w:r>
    </w:p>
    <w:p w14:paraId="3932558D" w14:textId="73F164B6" w:rsidR="0021594E" w:rsidRPr="0021594E" w:rsidRDefault="0021594E" w:rsidP="00185BC6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r w:rsidRPr="000D7DE8">
        <w:rPr>
          <w:rFonts w:ascii="Garamond" w:hAnsi="Garamond"/>
          <w:i/>
          <w:sz w:val="24"/>
          <w:szCs w:val="24"/>
        </w:rPr>
        <w:t>Egyetem</w:t>
      </w:r>
      <w:r>
        <w:rPr>
          <w:rFonts w:ascii="Garamond" w:hAnsi="Garamond"/>
          <w:i/>
          <w:sz w:val="24"/>
          <w:szCs w:val="24"/>
        </w:rPr>
        <w:t>i</w:t>
      </w:r>
      <w:r w:rsidRPr="000D7DE8">
        <w:rPr>
          <w:rFonts w:ascii="Garamond" w:hAnsi="Garamond"/>
          <w:i/>
          <w:sz w:val="24"/>
          <w:szCs w:val="24"/>
        </w:rPr>
        <w:t xml:space="preserve"> Kutatói Ösztöndíj Program</w:t>
      </w:r>
      <w:r w:rsidRPr="000D7DE8">
        <w:rPr>
          <w:rFonts w:ascii="Garamond" w:hAnsi="Garamond"/>
          <w:sz w:val="24"/>
          <w:szCs w:val="24"/>
        </w:rPr>
        <w:t xml:space="preserve"> </w:t>
      </w:r>
      <w:r w:rsidRPr="00C66E12">
        <w:rPr>
          <w:rFonts w:ascii="Garamond" w:hAnsi="Garamond"/>
          <w:i/>
          <w:sz w:val="24"/>
          <w:szCs w:val="24"/>
        </w:rPr>
        <w:t xml:space="preserve">Kooperatív Doktori Program </w:t>
      </w:r>
      <w:r w:rsidRPr="00C66E12">
        <w:rPr>
          <w:rFonts w:ascii="Garamond" w:hAnsi="Garamond"/>
          <w:sz w:val="24"/>
          <w:szCs w:val="24"/>
        </w:rPr>
        <w:t xml:space="preserve">című, </w:t>
      </w:r>
      <w:r>
        <w:rPr>
          <w:rFonts w:ascii="Garamond" w:hAnsi="Garamond"/>
          <w:sz w:val="24"/>
          <w:szCs w:val="24"/>
        </w:rPr>
        <w:t>EKÖP-KDP</w:t>
      </w:r>
      <w:r w:rsidR="00185BC6">
        <w:rPr>
          <w:rFonts w:ascii="Garamond" w:hAnsi="Garamond"/>
          <w:sz w:val="24"/>
          <w:szCs w:val="24"/>
        </w:rPr>
        <w:t>-2025</w:t>
      </w:r>
      <w:r w:rsidRPr="00C66E12">
        <w:rPr>
          <w:rFonts w:ascii="Garamond" w:hAnsi="Garamond"/>
          <w:sz w:val="24"/>
          <w:szCs w:val="24"/>
        </w:rPr>
        <w:t xml:space="preserve"> kódszámú pályázati kiírásra benyújtásra kerülő pályázathoz</w:t>
      </w:r>
    </w:p>
    <w:p w14:paraId="5B08D278" w14:textId="77777777" w:rsidR="0021594E" w:rsidRPr="004B4752" w:rsidRDefault="0021594E" w:rsidP="0021594E">
      <w:pPr>
        <w:jc w:val="center"/>
        <w:rPr>
          <w:rFonts w:ascii="Garamond" w:hAnsi="Garamond"/>
          <w:u w:val="single"/>
        </w:rPr>
      </w:pPr>
    </w:p>
    <w:p w14:paraId="7C7F3409" w14:textId="77777777" w:rsidR="0021594E" w:rsidRDefault="0021594E" w:rsidP="0021594E">
      <w:pPr>
        <w:spacing w:after="0"/>
        <w:jc w:val="both"/>
        <w:rPr>
          <w:rFonts w:ascii="Garamond" w:hAnsi="Garamond"/>
          <w:bCs/>
          <w:iCs/>
        </w:rPr>
      </w:pPr>
      <w:r w:rsidRPr="004B4752">
        <w:rPr>
          <w:rFonts w:ascii="Garamond" w:hAnsi="Garamond"/>
        </w:rPr>
        <w:t>Alulírott ……………………………</w:t>
      </w:r>
      <w:r>
        <w:rPr>
          <w:rFonts w:ascii="Garamond" w:hAnsi="Garamond"/>
        </w:rPr>
        <w:t xml:space="preserve"> (&lt;név&gt;) mint a …………………………………. (&lt;felsőoktatási intézmény és doktori iskola megnevezése&gt;) vezetője </w:t>
      </w:r>
      <w:r w:rsidRPr="004B4752">
        <w:rPr>
          <w:rFonts w:ascii="Garamond" w:hAnsi="Garamond"/>
        </w:rPr>
        <w:t xml:space="preserve">kijelentem, </w:t>
      </w:r>
      <w:r>
        <w:rPr>
          <w:rFonts w:ascii="Garamond" w:hAnsi="Garamond"/>
        </w:rPr>
        <w:t>hogy az 1. pontban ismertetett pályázat esetében megjelölt doktori téma vezetője 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(&lt;név, beosztás&gt;) megfelel a </w:t>
      </w:r>
      <w:r w:rsidRPr="00470558">
        <w:rPr>
          <w:rFonts w:ascii="Garamond" w:hAnsi="Garamond"/>
          <w:bCs/>
          <w:iCs/>
        </w:rPr>
        <w:t>doktori iskolákról, a doktori eljárások rendjéről és a habilitációról</w:t>
      </w:r>
      <w:r>
        <w:rPr>
          <w:rFonts w:ascii="Garamond" w:hAnsi="Garamond"/>
          <w:bCs/>
          <w:iCs/>
        </w:rPr>
        <w:t xml:space="preserve"> szóló </w:t>
      </w:r>
      <w:r w:rsidRPr="00470558">
        <w:rPr>
          <w:rFonts w:ascii="Garamond" w:hAnsi="Garamond"/>
          <w:bCs/>
          <w:iCs/>
        </w:rPr>
        <w:t>387</w:t>
      </w:r>
      <w:r>
        <w:rPr>
          <w:rFonts w:ascii="Garamond" w:hAnsi="Garamond"/>
          <w:bCs/>
          <w:iCs/>
        </w:rPr>
        <w:t xml:space="preserve">/2012. (XII. 19.) Korm. rendelet 13. § (4) és (5) bekezdéseiben foglaltaknak. </w:t>
      </w:r>
    </w:p>
    <w:p w14:paraId="36FC336F" w14:textId="77777777" w:rsidR="0021594E" w:rsidRPr="004B4752" w:rsidRDefault="0021594E" w:rsidP="0021594E">
      <w:pPr>
        <w:spacing w:after="0"/>
        <w:jc w:val="both"/>
        <w:rPr>
          <w:rFonts w:ascii="Garamond" w:hAnsi="Garamond"/>
        </w:rPr>
      </w:pPr>
    </w:p>
    <w:p w14:paraId="044DEE0A" w14:textId="77777777" w:rsidR="0021594E" w:rsidRPr="008052A8" w:rsidRDefault="0021594E" w:rsidP="0021594E">
      <w:pPr>
        <w:pStyle w:val="Listaszerbekezds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A p</w:t>
      </w:r>
      <w:r w:rsidRPr="008052A8">
        <w:rPr>
          <w:rFonts w:ascii="Garamond" w:hAnsi="Garamond"/>
        </w:rPr>
        <w:t>ályázó</w:t>
      </w:r>
      <w:r>
        <w:rPr>
          <w:rFonts w:ascii="Garamond" w:hAnsi="Garamond"/>
        </w:rPr>
        <w:t xml:space="preserve"> és a pályázat</w:t>
      </w:r>
      <w:r w:rsidRPr="008052A8">
        <w:rPr>
          <w:rFonts w:ascii="Garamond" w:hAnsi="Garamond"/>
        </w:rPr>
        <w:t xml:space="preserve"> adatai:</w:t>
      </w:r>
    </w:p>
    <w:p w14:paraId="3CB19866" w14:textId="77777777" w:rsidR="0021594E" w:rsidRDefault="0021594E" w:rsidP="0021594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Név: ………. </w:t>
      </w:r>
    </w:p>
    <w:p w14:paraId="043065B0" w14:textId="77777777" w:rsidR="0021594E" w:rsidRPr="004B4752" w:rsidRDefault="0021594E" w:rsidP="0021594E">
      <w:pPr>
        <w:jc w:val="both"/>
        <w:rPr>
          <w:rFonts w:ascii="Garamond" w:hAnsi="Garamond"/>
        </w:rPr>
      </w:pPr>
      <w:r>
        <w:rPr>
          <w:rFonts w:ascii="Garamond" w:hAnsi="Garamond"/>
        </w:rPr>
        <w:t>(a továbbiakban: Pályázó)</w:t>
      </w:r>
    </w:p>
    <w:p w14:paraId="4FB9C23D" w14:textId="77777777" w:rsidR="0021594E" w:rsidRPr="004B4752" w:rsidRDefault="0021594E" w:rsidP="0021594E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Pr="004B4752">
        <w:rPr>
          <w:rFonts w:ascii="Garamond" w:hAnsi="Garamond"/>
        </w:rPr>
        <w:t>utatási téma:</w:t>
      </w:r>
      <w:r>
        <w:rPr>
          <w:rFonts w:ascii="Garamond" w:hAnsi="Garamond"/>
        </w:rPr>
        <w:t xml:space="preserve"> ……….</w:t>
      </w:r>
    </w:p>
    <w:p w14:paraId="245D8BEF" w14:textId="77777777" w:rsidR="0021594E" w:rsidRDefault="0021594E" w:rsidP="0021594E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intézmény:</w:t>
      </w:r>
      <w:r>
        <w:rPr>
          <w:rFonts w:ascii="Garamond" w:hAnsi="Garamond"/>
        </w:rPr>
        <w:t xml:space="preserve"> ………. </w:t>
      </w:r>
    </w:p>
    <w:p w14:paraId="33CE0746" w14:textId="77777777" w:rsidR="0021594E" w:rsidRPr="004B4752" w:rsidRDefault="0021594E" w:rsidP="0021594E">
      <w:pPr>
        <w:jc w:val="both"/>
        <w:rPr>
          <w:rFonts w:ascii="Garamond" w:hAnsi="Garamond"/>
        </w:rPr>
      </w:pPr>
      <w:r>
        <w:rPr>
          <w:rFonts w:ascii="Garamond" w:hAnsi="Garamond"/>
        </w:rPr>
        <w:t>(a továbbiakban: Fogadó felsőoktatási Intézmény)</w:t>
      </w:r>
    </w:p>
    <w:p w14:paraId="01F9CBCB" w14:textId="77777777" w:rsidR="0021594E" w:rsidRDefault="0021594E" w:rsidP="0021594E">
      <w:pPr>
        <w:rPr>
          <w:rFonts w:ascii="Garamond" w:hAnsi="Garamond"/>
        </w:rPr>
      </w:pPr>
      <w:r w:rsidRPr="004B4752">
        <w:rPr>
          <w:rFonts w:ascii="Garamond" w:hAnsi="Garamond"/>
        </w:rPr>
        <w:t>Doktori iskola:</w:t>
      </w:r>
      <w:r>
        <w:rPr>
          <w:rFonts w:ascii="Garamond" w:hAnsi="Garamond"/>
        </w:rPr>
        <w:t xml:space="preserve"> ………. </w:t>
      </w:r>
    </w:p>
    <w:p w14:paraId="670BE989" w14:textId="77777777" w:rsidR="0021594E" w:rsidRDefault="0021594E" w:rsidP="0021594E">
      <w:pPr>
        <w:rPr>
          <w:rFonts w:ascii="Garamond" w:hAnsi="Garamond"/>
        </w:rPr>
      </w:pPr>
      <w:r>
        <w:rPr>
          <w:rFonts w:ascii="Garamond" w:hAnsi="Garamond"/>
        </w:rPr>
        <w:t>(a továbbiakban: Doktori Iskola)</w:t>
      </w:r>
    </w:p>
    <w:p w14:paraId="4F0B0EDA" w14:textId="77777777" w:rsidR="0021594E" w:rsidRDefault="0021594E" w:rsidP="0021594E">
      <w:pPr>
        <w:rPr>
          <w:rFonts w:ascii="Garamond" w:hAnsi="Garamond"/>
        </w:rPr>
      </w:pPr>
      <w:r>
        <w:rPr>
          <w:rFonts w:ascii="Garamond" w:hAnsi="Garamond"/>
        </w:rPr>
        <w:t>Témavezető: ……….</w:t>
      </w:r>
    </w:p>
    <w:p w14:paraId="7645A91E" w14:textId="77777777" w:rsidR="0021594E" w:rsidRDefault="0021594E" w:rsidP="0021594E">
      <w:pPr>
        <w:rPr>
          <w:rFonts w:ascii="Garamond" w:hAnsi="Garamond"/>
        </w:rPr>
      </w:pPr>
      <w:r>
        <w:rPr>
          <w:rFonts w:ascii="Garamond" w:hAnsi="Garamond"/>
        </w:rPr>
        <w:t>Munkáltató: ……….</w:t>
      </w:r>
    </w:p>
    <w:p w14:paraId="6975E1A0" w14:textId="77777777" w:rsidR="0021594E" w:rsidRDefault="0021594E" w:rsidP="0021594E">
      <w:pPr>
        <w:spacing w:after="0"/>
        <w:rPr>
          <w:rFonts w:ascii="Garamond" w:hAnsi="Garamond"/>
        </w:rPr>
      </w:pPr>
      <w:r>
        <w:rPr>
          <w:rFonts w:ascii="Garamond" w:hAnsi="Garamond"/>
        </w:rPr>
        <w:t>Szakértő: ……….</w:t>
      </w:r>
    </w:p>
    <w:p w14:paraId="6A5DAF88" w14:textId="77777777" w:rsidR="0021594E" w:rsidRDefault="0021594E" w:rsidP="0021594E">
      <w:pPr>
        <w:rPr>
          <w:rFonts w:ascii="Garamond" w:hAnsi="Garamond"/>
        </w:rPr>
      </w:pPr>
    </w:p>
    <w:p w14:paraId="28D37D33" w14:textId="4B6CFDCA" w:rsidR="0021594E" w:rsidRPr="002468DB" w:rsidRDefault="0021594E" w:rsidP="002468DB">
      <w:pPr>
        <w:pStyle w:val="Listaszerbekezds"/>
        <w:numPr>
          <w:ilvl w:val="0"/>
          <w:numId w:val="7"/>
        </w:numPr>
        <w:spacing w:after="160" w:line="259" w:lineRule="auto"/>
        <w:ind w:left="0" w:firstLine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Igazolom, hogy</w:t>
      </w:r>
      <w:r w:rsidR="00BC7ADB">
        <w:rPr>
          <w:rFonts w:ascii="Garamond" w:hAnsi="Garamond"/>
        </w:rPr>
        <w:t xml:space="preserve"> </w:t>
      </w:r>
      <w:r w:rsidRPr="002468DB">
        <w:rPr>
          <w:rFonts w:ascii="Garamond" w:hAnsi="Garamond"/>
        </w:rPr>
        <w:t>a Pályázónak a Fogadó felsőoktatási Intézmény Doktori Iskolájánál doktori képzésre irányuló hallgatói jogviszonya áll fenn, 202</w:t>
      </w:r>
      <w:r w:rsidR="000D78CD" w:rsidRPr="002468DB">
        <w:rPr>
          <w:rFonts w:ascii="Garamond" w:hAnsi="Garamond"/>
        </w:rPr>
        <w:t>4</w:t>
      </w:r>
      <w:r w:rsidRPr="002468DB">
        <w:rPr>
          <w:rFonts w:ascii="Garamond" w:hAnsi="Garamond"/>
        </w:rPr>
        <w:t>. évben keletkezett és a 202</w:t>
      </w:r>
      <w:r w:rsidR="000D78CD" w:rsidRPr="002468DB">
        <w:rPr>
          <w:rFonts w:ascii="Garamond" w:hAnsi="Garamond"/>
        </w:rPr>
        <w:t>5</w:t>
      </w:r>
      <w:r w:rsidRPr="002468DB">
        <w:rPr>
          <w:rFonts w:ascii="Garamond" w:hAnsi="Garamond"/>
        </w:rPr>
        <w:t>/202</w:t>
      </w:r>
      <w:r w:rsidR="000D78CD" w:rsidRPr="002468DB">
        <w:rPr>
          <w:rFonts w:ascii="Garamond" w:hAnsi="Garamond"/>
        </w:rPr>
        <w:t>6</w:t>
      </w:r>
      <w:r w:rsidRPr="002468DB">
        <w:rPr>
          <w:rFonts w:ascii="Garamond" w:hAnsi="Garamond"/>
        </w:rPr>
        <w:t>-</w:t>
      </w:r>
      <w:r w:rsidR="000D78CD" w:rsidRPr="002468DB">
        <w:rPr>
          <w:rFonts w:ascii="Garamond" w:hAnsi="Garamond"/>
        </w:rPr>
        <w:t>o</w:t>
      </w:r>
      <w:r w:rsidRPr="002468DB">
        <w:rPr>
          <w:rFonts w:ascii="Garamond" w:hAnsi="Garamond"/>
        </w:rPr>
        <w:t>s tanév kezdetéig a komplex vizsgán még nem vett részt</w:t>
      </w:r>
    </w:p>
    <w:p w14:paraId="6EC247E6" w14:textId="22369C28" w:rsidR="0021594E" w:rsidRPr="002468DB" w:rsidRDefault="0021594E" w:rsidP="002468DB">
      <w:pPr>
        <w:spacing w:after="0" w:line="259" w:lineRule="auto"/>
        <w:jc w:val="both"/>
        <w:rPr>
          <w:rFonts w:ascii="Garamond" w:hAnsi="Garamond"/>
        </w:rPr>
      </w:pPr>
    </w:p>
    <w:p w14:paraId="2E4D2F80" w14:textId="2863EFED" w:rsidR="0021594E" w:rsidRPr="008052A8" w:rsidRDefault="0021594E" w:rsidP="0021594E">
      <w:pPr>
        <w:pStyle w:val="Listaszerbekezds"/>
        <w:numPr>
          <w:ilvl w:val="0"/>
          <w:numId w:val="7"/>
        </w:numPr>
        <w:spacing w:after="160" w:line="259" w:lineRule="auto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r w:rsidRPr="00E44B3C">
        <w:rPr>
          <w:rFonts w:ascii="Garamond" w:hAnsi="Garamond"/>
        </w:rPr>
        <w:t>Egyetemi Kutatói Ösztöndíj Program</w:t>
      </w:r>
      <w:r>
        <w:rPr>
          <w:rFonts w:ascii="Garamond" w:hAnsi="Garamond"/>
        </w:rPr>
        <w:t xml:space="preserve"> Kooperatív Doktori Ösztöndíjas jogviszony adatai (a támogatás elnyerése esetén):</w:t>
      </w:r>
    </w:p>
    <w:p w14:paraId="62241F89" w14:textId="1CF80DDF" w:rsidR="0021594E" w:rsidRPr="004B4752" w:rsidRDefault="0021594E" w:rsidP="0021594E">
      <w:pPr>
        <w:jc w:val="both"/>
        <w:rPr>
          <w:rFonts w:ascii="Garamond" w:hAnsi="Garamond"/>
        </w:rPr>
      </w:pPr>
      <w:r w:rsidRPr="00E44B3C">
        <w:rPr>
          <w:rFonts w:ascii="Garamond" w:hAnsi="Garamond"/>
        </w:rPr>
        <w:t xml:space="preserve">Egyetemi Kutatói Ösztöndíj Program </w:t>
      </w:r>
      <w:r w:rsidRPr="004B4752">
        <w:rPr>
          <w:rFonts w:ascii="Garamond" w:hAnsi="Garamond"/>
        </w:rPr>
        <w:t xml:space="preserve">Kooperatív </w:t>
      </w:r>
      <w:r>
        <w:rPr>
          <w:rFonts w:ascii="Garamond" w:hAnsi="Garamond"/>
        </w:rPr>
        <w:t xml:space="preserve">Doktori </w:t>
      </w:r>
      <w:r w:rsidRPr="004B4752">
        <w:rPr>
          <w:rFonts w:ascii="Garamond" w:hAnsi="Garamond"/>
        </w:rPr>
        <w:t>Ösztöndíjas jogviszony kezde</w:t>
      </w:r>
      <w:r>
        <w:rPr>
          <w:rFonts w:ascii="Garamond" w:hAnsi="Garamond"/>
        </w:rPr>
        <w:t>te: 202</w:t>
      </w:r>
      <w:r w:rsidR="000D78CD">
        <w:rPr>
          <w:rFonts w:ascii="Garamond" w:hAnsi="Garamond"/>
        </w:rPr>
        <w:t>5</w:t>
      </w:r>
      <w:r>
        <w:rPr>
          <w:rFonts w:ascii="Garamond" w:hAnsi="Garamond"/>
        </w:rPr>
        <w:t>. szeptember</w:t>
      </w:r>
      <w:r w:rsidRPr="004B4752">
        <w:rPr>
          <w:rFonts w:ascii="Garamond" w:hAnsi="Garamond"/>
        </w:rPr>
        <w:t xml:space="preserve"> 1.</w:t>
      </w:r>
    </w:p>
    <w:p w14:paraId="1EDAA30A" w14:textId="7338F562" w:rsidR="0021594E" w:rsidRDefault="0021594E" w:rsidP="0021594E">
      <w:pPr>
        <w:jc w:val="both"/>
        <w:rPr>
          <w:rFonts w:ascii="Garamond" w:hAnsi="Garamond"/>
        </w:rPr>
      </w:pPr>
      <w:r w:rsidRPr="00E44B3C">
        <w:rPr>
          <w:rFonts w:ascii="Garamond" w:hAnsi="Garamond"/>
        </w:rPr>
        <w:lastRenderedPageBreak/>
        <w:t xml:space="preserve">Egyetemi Kutatói Ösztöndíj Program </w:t>
      </w:r>
      <w:r w:rsidRPr="004B4752">
        <w:rPr>
          <w:rFonts w:ascii="Garamond" w:hAnsi="Garamond"/>
        </w:rPr>
        <w:t>Kooperatív Doktori Öszt</w:t>
      </w:r>
      <w:r>
        <w:rPr>
          <w:rFonts w:ascii="Garamond" w:hAnsi="Garamond"/>
        </w:rPr>
        <w:t>öndíjas jogviszony várható vége (a megpályázott hónapok számának megfelelően):</w:t>
      </w:r>
    </w:p>
    <w:p w14:paraId="44AD690F" w14:textId="77777777" w:rsidR="0021594E" w:rsidRDefault="0021594E" w:rsidP="0021594E">
      <w:pPr>
        <w:rPr>
          <w:rFonts w:ascii="Garamond" w:hAnsi="Garamond"/>
        </w:rPr>
      </w:pPr>
      <w:r>
        <w:rPr>
          <w:rFonts w:ascii="Garamond" w:hAnsi="Garamond"/>
        </w:rPr>
        <w:t>A komplex vizsga teljesítésének várható időpontja:</w:t>
      </w:r>
    </w:p>
    <w:p w14:paraId="4BA447A7" w14:textId="77777777" w:rsidR="0021594E" w:rsidRPr="004B4752" w:rsidRDefault="0021594E" w:rsidP="0021594E">
      <w:pPr>
        <w:rPr>
          <w:rFonts w:ascii="Garamond" w:hAnsi="Garamond"/>
        </w:rPr>
      </w:pPr>
      <w:r>
        <w:rPr>
          <w:rFonts w:ascii="Garamond" w:hAnsi="Garamond"/>
        </w:rPr>
        <w:t>Az abszolutórium megszerzésének várható időpontja:</w:t>
      </w:r>
    </w:p>
    <w:p w14:paraId="785DBE63" w14:textId="71F4E844" w:rsidR="0021594E" w:rsidRDefault="0021594E" w:rsidP="0021594E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Doktori d</w:t>
      </w:r>
      <w:r w:rsidRPr="004B4752">
        <w:rPr>
          <w:rFonts w:ascii="Garamond" w:hAnsi="Garamond"/>
        </w:rPr>
        <w:t>isszertáció be</w:t>
      </w:r>
      <w:r>
        <w:rPr>
          <w:rFonts w:ascii="Garamond" w:hAnsi="Garamond"/>
        </w:rPr>
        <w:t>nyújtásának várható határideje (legkésőbb a</w:t>
      </w:r>
      <w:r w:rsidR="002C7BF1">
        <w:rPr>
          <w:rFonts w:ascii="Garamond" w:hAnsi="Garamond"/>
        </w:rPr>
        <w:t xml:space="preserve">z </w:t>
      </w:r>
      <w:r w:rsidR="002C7BF1" w:rsidRPr="002C7BF1">
        <w:rPr>
          <w:rFonts w:ascii="Garamond" w:hAnsi="Garamond"/>
        </w:rPr>
        <w:t>Egyetemi Kutatói Ösztöndíj Program</w:t>
      </w:r>
      <w:r>
        <w:rPr>
          <w:rFonts w:ascii="Garamond" w:hAnsi="Garamond"/>
        </w:rPr>
        <w:t xml:space="preserve"> Kooperatív Doktori Ösztöndíjas jogviszony végét követő 12 hónap):</w:t>
      </w:r>
    </w:p>
    <w:p w14:paraId="3F5DCB4F" w14:textId="77777777" w:rsidR="0021594E" w:rsidRDefault="0021594E" w:rsidP="0021594E">
      <w:pPr>
        <w:rPr>
          <w:rFonts w:ascii="Garamond" w:hAnsi="Garamond"/>
        </w:rPr>
      </w:pPr>
    </w:p>
    <w:p w14:paraId="0C4D6C8B" w14:textId="6B2A947B" w:rsidR="0021594E" w:rsidRPr="0021594E" w:rsidRDefault="0021594E" w:rsidP="002468DB">
      <w:pPr>
        <w:pStyle w:val="Listaszerbekezds"/>
        <w:numPr>
          <w:ilvl w:val="0"/>
          <w:numId w:val="7"/>
        </w:numPr>
        <w:spacing w:after="160" w:line="259" w:lineRule="auto"/>
        <w:ind w:left="567"/>
        <w:jc w:val="both"/>
        <w:rPr>
          <w:rFonts w:ascii="Garamond" w:hAnsi="Garamond"/>
        </w:rPr>
      </w:pPr>
      <w:r w:rsidRPr="00E020C5">
        <w:rPr>
          <w:rFonts w:ascii="Garamond" w:hAnsi="Garamond"/>
        </w:rPr>
        <w:t>Arra az esetre, ha a Pályázó a</w:t>
      </w:r>
      <w:r>
        <w:rPr>
          <w:rFonts w:ascii="Garamond" w:hAnsi="Garamond"/>
        </w:rPr>
        <w:t>z</w:t>
      </w:r>
      <w:r w:rsidRPr="00E020C5">
        <w:rPr>
          <w:rFonts w:ascii="Garamond" w:hAnsi="Garamond"/>
        </w:rPr>
        <w:t xml:space="preserve"> </w:t>
      </w:r>
      <w:r w:rsidRPr="00E44B3C">
        <w:rPr>
          <w:rFonts w:ascii="Garamond" w:hAnsi="Garamond"/>
        </w:rPr>
        <w:t xml:space="preserve">Egyetemi Kutatói Ösztöndíj Program </w:t>
      </w:r>
      <w:r w:rsidRPr="00E020C5">
        <w:rPr>
          <w:rFonts w:ascii="Garamond" w:hAnsi="Garamond"/>
        </w:rPr>
        <w:t xml:space="preserve">Kooperatív Doktori Ösztöndíjat elnyeri kijelentem, hogy a Doktori Iskola vállalja a címben megjelölt pályázati kiírásban meghatározott, a Doktori Iskola számára – a témavezetéssel összefüggésben – előírt feladatokat. </w:t>
      </w:r>
    </w:p>
    <w:p w14:paraId="1149D7FB" w14:textId="77777777" w:rsidR="0021594E" w:rsidRPr="00DC7E4F" w:rsidRDefault="0021594E" w:rsidP="0021594E">
      <w:pPr>
        <w:rPr>
          <w:rFonts w:ascii="Garamond" w:hAnsi="Garamond"/>
          <w:b/>
        </w:rPr>
      </w:pPr>
      <w:r w:rsidRPr="00DC7E4F">
        <w:rPr>
          <w:rFonts w:ascii="Garamond" w:hAnsi="Garamond"/>
          <w:b/>
        </w:rPr>
        <w:t xml:space="preserve">Adatkezelési </w:t>
      </w:r>
      <w:r>
        <w:rPr>
          <w:rFonts w:ascii="Garamond" w:hAnsi="Garamond"/>
          <w:b/>
        </w:rPr>
        <w:t>nyilatkozat</w:t>
      </w:r>
    </w:p>
    <w:p w14:paraId="58EF7699" w14:textId="77777777" w:rsidR="0021594E" w:rsidRPr="0021594E" w:rsidRDefault="0021594E" w:rsidP="0021594E">
      <w:pPr>
        <w:jc w:val="both"/>
        <w:rPr>
          <w:rFonts w:ascii="Garamond" w:hAnsi="Garamond" w:cs="TimesNewRoman"/>
        </w:rPr>
      </w:pPr>
      <w:r w:rsidRPr="0021594E">
        <w:rPr>
          <w:rFonts w:ascii="Garamond" w:hAnsi="Garamond" w:cs="TimesNewRoman"/>
        </w:rPr>
        <w:t xml:space="preserve">Az Egyetem tájékoztatja a Doktori Iskola vezetőt, hogy a pályázat teljesítésével, előkészítésével kapcsolatban tudomására jutott személyes adatok kezelésével összefüggő adatvédelmi tájékoztatás az alábbi linken keresztül érhető el: </w:t>
      </w:r>
      <w:hyperlink r:id="rId8" w:history="1">
        <w:r w:rsidRPr="00A14085">
          <w:rPr>
            <w:rStyle w:val="Hiperhivatkozs"/>
            <w:rFonts w:ascii="Garamond" w:hAnsi="Garamond" w:cs="TimesNewRoman"/>
          </w:rPr>
          <w:t>https://ppi.uni-nke.hu/rolunk/adatkezeles</w:t>
        </w:r>
      </w:hyperlink>
      <w:r w:rsidRPr="0021594E">
        <w:rPr>
          <w:rFonts w:ascii="Garamond" w:hAnsi="Garamond" w:cs="TimesNewRoman"/>
        </w:rPr>
        <w:t>.</w:t>
      </w:r>
      <w:r>
        <w:rPr>
          <w:rFonts w:ascii="Garamond" w:hAnsi="Garamond" w:cs="TimesNewRoman"/>
        </w:rPr>
        <w:t xml:space="preserve"> </w:t>
      </w:r>
    </w:p>
    <w:p w14:paraId="2F17410B" w14:textId="067FEC51" w:rsidR="00651D4C" w:rsidRPr="00774713" w:rsidRDefault="00651D4C" w:rsidP="00651D4C">
      <w:pPr>
        <w:pStyle w:val="Listaszerbekezds1"/>
        <w:spacing w:after="0"/>
        <w:ind w:left="0" w:firstLine="0"/>
        <w:jc w:val="both"/>
        <w:rPr>
          <w:rFonts w:ascii="Garamond" w:hAnsi="Garamond" w:cs="TimesNewRoman"/>
        </w:rPr>
      </w:pPr>
      <w:r w:rsidRPr="00774713">
        <w:rPr>
          <w:rFonts w:ascii="Garamond" w:hAnsi="Garamond" w:cs="TimesNewRoman"/>
        </w:rPr>
        <w:t>Kijelentem, hogy az Egyetem, mint adatkezelő fentebb hivatkozott adatkezelési tájékoztatóját megismertem, az abban foglaltakat megértettem és tudomásul vettem</w:t>
      </w:r>
      <w:r>
        <w:rPr>
          <w:rFonts w:ascii="Garamond" w:hAnsi="Garamond" w:cs="TimesNewRoman"/>
        </w:rPr>
        <w:t>.</w:t>
      </w:r>
    </w:p>
    <w:p w14:paraId="75A5B12F" w14:textId="467B892C" w:rsidR="0021594E" w:rsidRPr="004B4752" w:rsidRDefault="0021594E" w:rsidP="0021594E">
      <w:pPr>
        <w:jc w:val="both"/>
        <w:rPr>
          <w:rFonts w:ascii="Garamond" w:hAnsi="Garamond"/>
        </w:rPr>
      </w:pPr>
    </w:p>
    <w:p w14:paraId="708B3D99" w14:textId="77777777" w:rsidR="0021594E" w:rsidRPr="008052A8" w:rsidRDefault="0021594E" w:rsidP="0021594E">
      <w:pPr>
        <w:rPr>
          <w:rFonts w:ascii="Garamond" w:hAnsi="Garamond"/>
        </w:rPr>
      </w:pPr>
      <w:r w:rsidRPr="008052A8">
        <w:rPr>
          <w:rFonts w:ascii="Garamond" w:hAnsi="Garamond"/>
        </w:rPr>
        <w:t>Kelt.: …………</w:t>
      </w:r>
      <w:proofErr w:type="gramStart"/>
      <w:r w:rsidRPr="008052A8">
        <w:rPr>
          <w:rFonts w:ascii="Garamond" w:hAnsi="Garamond"/>
        </w:rPr>
        <w:t>…….</w:t>
      </w:r>
      <w:proofErr w:type="gramEnd"/>
      <w:r w:rsidRPr="008052A8">
        <w:rPr>
          <w:rFonts w:ascii="Garamond" w:hAnsi="Garamond"/>
        </w:rPr>
        <w:t>(év) ………………… (hó) ………….. (nap)</w:t>
      </w:r>
    </w:p>
    <w:p w14:paraId="28C71B95" w14:textId="77777777" w:rsidR="0021594E" w:rsidRDefault="0021594E" w:rsidP="0021594E">
      <w:pPr>
        <w:ind w:left="5664" w:firstLine="708"/>
      </w:pPr>
      <w:r>
        <w:t>P.H.</w:t>
      </w:r>
    </w:p>
    <w:p w14:paraId="7979E67C" w14:textId="77777777" w:rsidR="0021594E" w:rsidRDefault="0021594E" w:rsidP="0021594E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21594E" w:rsidRPr="008052A8" w14:paraId="4630AF5B" w14:textId="77777777" w:rsidTr="004F69C0">
        <w:tc>
          <w:tcPr>
            <w:tcW w:w="4531" w:type="dxa"/>
          </w:tcPr>
          <w:p w14:paraId="548C2E90" w14:textId="77777777" w:rsidR="0021594E" w:rsidRPr="008052A8" w:rsidRDefault="0021594E" w:rsidP="004F69C0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0E32C8C" w14:textId="77777777" w:rsidR="0021594E" w:rsidRPr="008052A8" w:rsidRDefault="0021594E" w:rsidP="004F69C0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21594E" w:rsidRPr="008052A8" w14:paraId="040EBCDF" w14:textId="77777777" w:rsidTr="004F69C0">
        <w:tc>
          <w:tcPr>
            <w:tcW w:w="4531" w:type="dxa"/>
          </w:tcPr>
          <w:p w14:paraId="54C40E40" w14:textId="77777777" w:rsidR="0021594E" w:rsidRPr="008052A8" w:rsidRDefault="0021594E" w:rsidP="004F69C0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0637F13" w14:textId="77777777" w:rsidR="0021594E" w:rsidRPr="008052A8" w:rsidRDefault="0021594E" w:rsidP="004F69C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Doktori Iskola vezetőjének aláírása</w:t>
            </w:r>
          </w:p>
        </w:tc>
      </w:tr>
    </w:tbl>
    <w:p w14:paraId="447056A2" w14:textId="77777777" w:rsidR="00BB060C" w:rsidRPr="005B2786" w:rsidRDefault="00BB060C" w:rsidP="0021594E">
      <w:pPr>
        <w:spacing w:after="0"/>
        <w:rPr>
          <w:rFonts w:ascii="Verdana" w:hAnsi="Verdana"/>
          <w:sz w:val="20"/>
          <w:szCs w:val="20"/>
        </w:rPr>
      </w:pPr>
    </w:p>
    <w:sectPr w:rsidR="00BB060C" w:rsidRPr="005B2786" w:rsidSect="0014359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297E" w14:textId="77777777" w:rsidR="003E6BDC" w:rsidRDefault="003E6BDC" w:rsidP="00BB060C">
      <w:pPr>
        <w:spacing w:after="0" w:line="240" w:lineRule="auto"/>
      </w:pPr>
      <w:r>
        <w:separator/>
      </w:r>
    </w:p>
  </w:endnote>
  <w:endnote w:type="continuationSeparator" w:id="0">
    <w:p w14:paraId="55AD45F4" w14:textId="77777777" w:rsidR="003E6BDC" w:rsidRDefault="003E6BDC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852914"/>
      <w:docPartObj>
        <w:docPartGallery w:val="Page Numbers (Bottom of Page)"/>
        <w:docPartUnique/>
      </w:docPartObj>
    </w:sdtPr>
    <w:sdtEndPr/>
    <w:sdtContent>
      <w:p w14:paraId="2D086906" w14:textId="1F3D7181" w:rsidR="00E27504" w:rsidRDefault="00E275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4C">
          <w:rPr>
            <w:noProof/>
          </w:rPr>
          <w:t>2</w:t>
        </w:r>
        <w:r>
          <w:fldChar w:fldCharType="end"/>
        </w:r>
      </w:p>
    </w:sdtContent>
  </w:sdt>
  <w:p w14:paraId="36B1CE2B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715431"/>
      <w:docPartObj>
        <w:docPartGallery w:val="Page Numbers (Bottom of Page)"/>
        <w:docPartUnique/>
      </w:docPartObj>
    </w:sdtPr>
    <w:sdtEndPr/>
    <w:sdtContent>
      <w:p w14:paraId="7A94500C" w14:textId="499ED436" w:rsidR="00E27504" w:rsidRDefault="00E275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4C">
          <w:rPr>
            <w:noProof/>
          </w:rPr>
          <w:t>1</w:t>
        </w:r>
        <w:r>
          <w:fldChar w:fldCharType="end"/>
        </w:r>
      </w:p>
    </w:sdtContent>
  </w:sdt>
  <w:p w14:paraId="26CFDCA3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3F30" w14:textId="77777777" w:rsidR="003E6BDC" w:rsidRDefault="003E6BDC" w:rsidP="00BB060C">
      <w:pPr>
        <w:spacing w:after="0" w:line="240" w:lineRule="auto"/>
      </w:pPr>
      <w:r>
        <w:separator/>
      </w:r>
    </w:p>
  </w:footnote>
  <w:footnote w:type="continuationSeparator" w:id="0">
    <w:p w14:paraId="59CE753C" w14:textId="77777777" w:rsidR="003E6BDC" w:rsidRDefault="003E6BDC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53F1" w14:textId="77777777" w:rsidR="00BB060C" w:rsidRDefault="002468DB">
    <w:pPr>
      <w:pStyle w:val="lfej"/>
    </w:pPr>
    <w:r>
      <w:rPr>
        <w:noProof/>
        <w:lang w:eastAsia="hu-HU"/>
      </w:rPr>
      <w:pict w14:anchorId="0A895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16F" w14:textId="0CF8A161" w:rsidR="00185BC6" w:rsidRDefault="00185BC6" w:rsidP="00185BC6">
    <w:pPr>
      <w:pStyle w:val="lfej"/>
      <w:spacing w:after="960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77010C" wp14:editId="23138EA6">
          <wp:simplePos x="0" y="0"/>
          <wp:positionH relativeFrom="column">
            <wp:posOffset>2846705</wp:posOffset>
          </wp:positionH>
          <wp:positionV relativeFrom="paragraph">
            <wp:posOffset>-189865</wp:posOffset>
          </wp:positionV>
          <wp:extent cx="963295" cy="956945"/>
          <wp:effectExtent l="0" t="0" r="825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5E59DDF" wp14:editId="4BC1D14B">
          <wp:simplePos x="0" y="0"/>
          <wp:positionH relativeFrom="column">
            <wp:posOffset>1716405</wp:posOffset>
          </wp:positionH>
          <wp:positionV relativeFrom="paragraph">
            <wp:posOffset>-278765</wp:posOffset>
          </wp:positionV>
          <wp:extent cx="944880" cy="1134110"/>
          <wp:effectExtent l="0" t="0" r="7620" b="889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BD71F" w14:textId="1D083A81" w:rsidR="00185BC6" w:rsidRPr="00185BC6" w:rsidRDefault="002468DB" w:rsidP="00185BC6">
    <w:pPr>
      <w:pStyle w:val="lfej"/>
      <w:spacing w:after="240"/>
      <w:jc w:val="right"/>
      <w:rPr>
        <w:rFonts w:ascii="Garamond" w:hAnsi="Garamond"/>
      </w:rPr>
    </w:pPr>
    <w:r>
      <w:rPr>
        <w:rFonts w:ascii="Garamond" w:hAnsi="Garamond"/>
        <w:noProof/>
        <w:lang w:eastAsia="hu-HU"/>
      </w:rPr>
      <w:pict w14:anchorId="2B395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8" o:spid="_x0000_s2084" type="#_x0000_t75" style="position:absolute;left:0;text-align:left;margin-left:-72.45pt;margin-top:-12.6pt;width:595.2pt;height:782.4pt;z-index:-25165414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185BC6" w:rsidRPr="00185BC6">
      <w:rPr>
        <w:rFonts w:ascii="Garamond" w:hAnsi="Garamond"/>
      </w:rPr>
      <w:t>Nemzeti Közszolgálati Egyetem</w:t>
    </w:r>
    <w:r w:rsidR="00185BC6" w:rsidRPr="00185BC6">
      <w:rPr>
        <w:rFonts w:ascii="Garamond" w:hAnsi="Garamond"/>
      </w:rPr>
      <w:br/>
      <w:t>Egyetemi Kutatói Ösztöndíj Program</w:t>
    </w:r>
    <w:r w:rsidR="00185BC6" w:rsidRPr="00185BC6">
      <w:rPr>
        <w:rFonts w:ascii="Garamond" w:hAnsi="Garamond"/>
      </w:rPr>
      <w:br/>
      <w:t>Kooperatív Doktori Program</w:t>
    </w:r>
    <w:r w:rsidR="00185BC6" w:rsidRPr="00185BC6">
      <w:rPr>
        <w:rFonts w:ascii="Garamond" w:hAnsi="Garamond"/>
      </w:rPr>
      <w:br/>
      <w:t>Felhívás 4. számú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E626" w14:textId="77777777" w:rsidR="0021594E" w:rsidRDefault="0021594E" w:rsidP="0021594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</w:p>
  <w:p w14:paraId="73C60EDA" w14:textId="77777777" w:rsidR="0021594E" w:rsidRDefault="0021594E" w:rsidP="0021594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Kutatói Ösztöndíj Program</w:t>
    </w:r>
  </w:p>
  <w:p w14:paraId="1034B33D" w14:textId="77777777" w:rsidR="0021594E" w:rsidRPr="002D228C" w:rsidRDefault="0021594E" w:rsidP="0021594E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 xml:space="preserve">Kooperatív Doktori Program </w:t>
    </w:r>
    <w:r w:rsidRPr="00725F6F">
      <w:rPr>
        <w:rFonts w:ascii="Garamond" w:hAnsi="Garamond"/>
      </w:rPr>
      <w:t xml:space="preserve">Felhívás </w:t>
    </w:r>
    <w:r>
      <w:rPr>
        <w:rFonts w:ascii="Garamond" w:hAnsi="Garamond"/>
      </w:rPr>
      <w:t xml:space="preserve">4. </w:t>
    </w:r>
    <w:r w:rsidRPr="00725F6F">
      <w:rPr>
        <w:rFonts w:ascii="Garamond" w:hAnsi="Garamond"/>
      </w:rPr>
      <w:t>számú</w:t>
    </w:r>
    <w:r w:rsidRPr="002D228C">
      <w:rPr>
        <w:rFonts w:ascii="Garamond" w:hAnsi="Garamond"/>
      </w:rPr>
      <w:t xml:space="preserve"> melléklete</w:t>
    </w:r>
  </w:p>
  <w:p w14:paraId="50CCF051" w14:textId="77777777" w:rsidR="00BB060C" w:rsidRDefault="00C7334F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11D6224" wp14:editId="6F4AE0C8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8DB">
      <w:rPr>
        <w:noProof/>
        <w:lang w:eastAsia="hu-HU"/>
      </w:rPr>
      <w:pict w14:anchorId="269E5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6" o:spid="_x0000_s2082" type="#_x0000_t75" style="position:absolute;margin-left:-72.45pt;margin-top:-95.3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572"/>
    <w:multiLevelType w:val="hybridMultilevel"/>
    <w:tmpl w:val="085E6EA2"/>
    <w:lvl w:ilvl="0" w:tplc="21DA2CDA">
      <w:numFmt w:val="bullet"/>
      <w:lvlText w:val="-"/>
      <w:lvlJc w:val="left"/>
      <w:pPr>
        <w:ind w:left="64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2C2E68"/>
    <w:multiLevelType w:val="hybridMultilevel"/>
    <w:tmpl w:val="0F6AA6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FD2"/>
    <w:rsid w:val="00025EA4"/>
    <w:rsid w:val="000422DC"/>
    <w:rsid w:val="000D615C"/>
    <w:rsid w:val="000D78CD"/>
    <w:rsid w:val="000E5E2E"/>
    <w:rsid w:val="0011164C"/>
    <w:rsid w:val="00143597"/>
    <w:rsid w:val="00144F5B"/>
    <w:rsid w:val="0017480F"/>
    <w:rsid w:val="0017705A"/>
    <w:rsid w:val="00185BC6"/>
    <w:rsid w:val="001D515B"/>
    <w:rsid w:val="0021594E"/>
    <w:rsid w:val="002160F3"/>
    <w:rsid w:val="00236450"/>
    <w:rsid w:val="002468DB"/>
    <w:rsid w:val="0025134C"/>
    <w:rsid w:val="00252AAA"/>
    <w:rsid w:val="002A67C0"/>
    <w:rsid w:val="002C3DB7"/>
    <w:rsid w:val="002C7BF1"/>
    <w:rsid w:val="002E5CD0"/>
    <w:rsid w:val="002F3454"/>
    <w:rsid w:val="002F4E80"/>
    <w:rsid w:val="003462FC"/>
    <w:rsid w:val="003645EA"/>
    <w:rsid w:val="00387D69"/>
    <w:rsid w:val="003A5D61"/>
    <w:rsid w:val="003B5D0F"/>
    <w:rsid w:val="003E6BDC"/>
    <w:rsid w:val="003F286D"/>
    <w:rsid w:val="00454EEC"/>
    <w:rsid w:val="0052597F"/>
    <w:rsid w:val="0054735C"/>
    <w:rsid w:val="005B2786"/>
    <w:rsid w:val="00622F9C"/>
    <w:rsid w:val="00651D4C"/>
    <w:rsid w:val="006D0518"/>
    <w:rsid w:val="0070048E"/>
    <w:rsid w:val="007031C9"/>
    <w:rsid w:val="00711954"/>
    <w:rsid w:val="00744B7B"/>
    <w:rsid w:val="00755D58"/>
    <w:rsid w:val="00797E20"/>
    <w:rsid w:val="007D1581"/>
    <w:rsid w:val="007F6E74"/>
    <w:rsid w:val="008513DE"/>
    <w:rsid w:val="00874781"/>
    <w:rsid w:val="008A5E5F"/>
    <w:rsid w:val="008A78EF"/>
    <w:rsid w:val="008C333C"/>
    <w:rsid w:val="00962B71"/>
    <w:rsid w:val="009708C6"/>
    <w:rsid w:val="0097393D"/>
    <w:rsid w:val="009C4C4C"/>
    <w:rsid w:val="00A27CD6"/>
    <w:rsid w:val="00A50117"/>
    <w:rsid w:val="00AA4610"/>
    <w:rsid w:val="00AA6BCE"/>
    <w:rsid w:val="00AC4567"/>
    <w:rsid w:val="00B56BF1"/>
    <w:rsid w:val="00BB060C"/>
    <w:rsid w:val="00BC7ADB"/>
    <w:rsid w:val="00C001F1"/>
    <w:rsid w:val="00C41F5A"/>
    <w:rsid w:val="00C7334F"/>
    <w:rsid w:val="00C92568"/>
    <w:rsid w:val="00CA0453"/>
    <w:rsid w:val="00CB47AF"/>
    <w:rsid w:val="00CD2E52"/>
    <w:rsid w:val="00D0509C"/>
    <w:rsid w:val="00D20213"/>
    <w:rsid w:val="00D32BF8"/>
    <w:rsid w:val="00D53723"/>
    <w:rsid w:val="00D97487"/>
    <w:rsid w:val="00D9771E"/>
    <w:rsid w:val="00DA0C2F"/>
    <w:rsid w:val="00DD55B3"/>
    <w:rsid w:val="00DE74E6"/>
    <w:rsid w:val="00E26768"/>
    <w:rsid w:val="00E27504"/>
    <w:rsid w:val="00EC71FF"/>
    <w:rsid w:val="00F1383A"/>
    <w:rsid w:val="00F43CEA"/>
    <w:rsid w:val="00F47851"/>
    <w:rsid w:val="00FC1193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2CEB1BF2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table" w:styleId="Rcsostblzat">
    <w:name w:val="Table Grid"/>
    <w:basedOn w:val="Normltblzat"/>
    <w:uiPriority w:val="39"/>
    <w:rsid w:val="0021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9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94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1594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nhideWhenUsed/>
    <w:qFormat/>
    <w:rsid w:val="0052597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5259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qFormat/>
    <w:rsid w:val="0052597F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59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597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aszerbekezds1">
    <w:name w:val="Listaszerű bekezdés1"/>
    <w:basedOn w:val="Norml"/>
    <w:qFormat/>
    <w:rsid w:val="00651D4C"/>
    <w:pPr>
      <w:ind w:left="720" w:hanging="505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i.uni-nke.hu/rolunk/adatkezel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93C4-67B9-4251-9A33-89B828B4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2</TotalTime>
  <Pages>2</Pages>
  <Words>336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4</cp:revision>
  <cp:lastPrinted>2023-03-21T10:43:00Z</cp:lastPrinted>
  <dcterms:created xsi:type="dcterms:W3CDTF">2026-05-27T06:40:00Z</dcterms:created>
  <dcterms:modified xsi:type="dcterms:W3CDTF">2026-05-27T07:22:00Z</dcterms:modified>
</cp:coreProperties>
</file>